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/>
          <w:b/>
          <w:bCs/>
          <w:sz w:val="36"/>
          <w:szCs w:val="36"/>
        </w:rPr>
        <w:t>叶县</w:t>
      </w:r>
      <w:r>
        <w:rPr>
          <w:rFonts w:hint="eastAsia" w:hAnsi="方正小标宋_GBK" w:eastAsia="方正小标宋_GBK"/>
          <w:b/>
          <w:bCs/>
          <w:sz w:val="36"/>
          <w:szCs w:val="36"/>
          <w:lang w:val="en-US" w:eastAsia="zh-CN"/>
        </w:rPr>
        <w:t>河道流域面积在30平方公里至50平方公里的</w:t>
      </w:r>
      <w:r>
        <w:rPr>
          <w:rFonts w:hint="eastAsia" w:hAnsi="方正小标宋_GBK" w:eastAsia="方正小标宋_GBK"/>
          <w:b/>
          <w:bCs/>
          <w:sz w:val="36"/>
          <w:szCs w:val="36"/>
        </w:rPr>
        <w:t>河道管理范围划定成果公告</w:t>
      </w:r>
    </w:p>
    <w:p>
      <w:pPr>
        <w:spacing w:after="156" w:afterLines="50" w:line="600" w:lineRule="exact"/>
        <w:ind w:firstLine="640" w:firstLineChars="20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依据《防洪法》《河道管理条例》《河南省&lt;河道管理条例&gt;实施办法》，划定了叶县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金沟河、石院墙河、滹沱河、烧车河、大麦河、北大沟等6</w:t>
      </w:r>
      <w:r>
        <w:rPr>
          <w:rFonts w:hint="eastAsia" w:ascii="仿宋" w:hAnsi="仿宋" w:eastAsia="仿宋" w:cs="仿宋_GB2312"/>
          <w:bCs/>
          <w:sz w:val="32"/>
          <w:szCs w:val="32"/>
        </w:rPr>
        <w:t>条流域面积在30平方公里至50平方公里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bCs/>
          <w:sz w:val="32"/>
          <w:szCs w:val="32"/>
        </w:rPr>
        <w:t>河道管理范围。现公告如下：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070"/>
        <w:gridCol w:w="1986"/>
        <w:gridCol w:w="856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河流名称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岸别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起点位置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CGCS2000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终点位置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CGCS2000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长度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管理范围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划界依据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金沟河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（左岸）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常村镇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褚庄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409771.9107，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3715127.1863）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常村镇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419049.3444，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3710767.5311）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12.86km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金沟河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右</w:t>
            </w:r>
            <w:r>
              <w:rPr>
                <w:rFonts w:hint="eastAsia"/>
                <w:sz w:val="18"/>
                <w:szCs w:val="18"/>
              </w:rPr>
              <w:t>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常村镇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褚庄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409779.8327，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3715124.6719）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常村镇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419014.0856，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3710741.7014）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12.97km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石院墙河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（左岸）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常村镇李清杨庄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419027.3349，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3703025.2743）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夏李乡后董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422699.3973，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3712036.4297）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11.65km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石院墙河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右岸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常村镇李清杨庄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419055.8222，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3703035.4472）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夏李乡后董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422839.5496，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3712048.6715）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11.83km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滹沱河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（左岸）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夏李乡小坟沟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422849.1163，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3703068.5963）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夏李乡小河郭村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428824.8224，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3712221.6271）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15.90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滹沱河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右</w:t>
            </w:r>
            <w:r>
              <w:rPr>
                <w:rFonts w:hint="eastAsia"/>
                <w:sz w:val="18"/>
                <w:szCs w:val="18"/>
              </w:rPr>
              <w:t>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夏李乡小坟沟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422858.2293，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3703064.9092）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夏李乡小河郭村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428842.0304，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3712146.5742）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15.41km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烧车河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（左岸）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保安镇柳树沟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426421.2203，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3702524.9098）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叶邑镇高道士村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435099.5185，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3708802.9962）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11.77km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烧车河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右</w:t>
            </w:r>
            <w:r>
              <w:rPr>
                <w:rFonts w:hint="eastAsia"/>
                <w:sz w:val="18"/>
                <w:szCs w:val="18"/>
              </w:rPr>
              <w:t>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保安镇柳树沟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426411.7867，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3702498.8681）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叶邑镇高道士村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汇入澧河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435236.136，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3708838.6401）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12.14km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大麦河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（左岸）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龚店乡后堂村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446441.9469，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3729883.8273）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邓李乡泥车村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汇入沙河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456889.0217，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3730811.0605）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11.78km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大麦河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右</w:t>
            </w:r>
            <w:r>
              <w:rPr>
                <w:rFonts w:hint="eastAsia"/>
                <w:sz w:val="18"/>
                <w:szCs w:val="18"/>
              </w:rPr>
              <w:t>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龚店乡后堂村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446441.4036，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3729861.0245）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邓李乡泥车村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汇入沙河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456914.923，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3730803.5198）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11.81km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北大沟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（左岸）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邓李乡丁杨村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454679.1803，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3726439.5432）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邓李乡河湾村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汇入沙河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460506.8176，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3730114.039）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9.18km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北大沟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右</w:t>
            </w:r>
            <w:r>
              <w:rPr>
                <w:rFonts w:hint="eastAsia"/>
                <w:sz w:val="18"/>
                <w:szCs w:val="18"/>
              </w:rPr>
              <w:t>岸）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邓李乡丁杨村</w:t>
            </w:r>
          </w:p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河源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454699.8857，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3726435.3265）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邓李乡河湾村</w:t>
            </w:r>
          </w:p>
          <w:p>
            <w:pPr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汇入沙河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460579.4907，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3730084.1187）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9.13km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行洪断面河上口外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</w:p>
        </w:tc>
      </w:tr>
    </w:tbl>
    <w:p>
      <w:pPr>
        <w:spacing w:before="156" w:beforeLines="50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附件：河道管理范围划定示意图</w:t>
      </w:r>
    </w:p>
    <w:p>
      <w:pPr>
        <w:ind w:firstLine="640" w:firstLineChars="200"/>
        <w:jc w:val="center"/>
        <w:rPr>
          <w:rFonts w:hint="eastAsia" w:hAnsi="Arial" w:eastAsia="仿宋"/>
          <w:sz w:val="32"/>
          <w:szCs w:val="32"/>
        </w:rPr>
      </w:pPr>
    </w:p>
    <w:p>
      <w:pPr>
        <w:ind w:firstLine="640" w:firstLineChars="200"/>
        <w:jc w:val="right"/>
        <w:rPr>
          <w:rFonts w:hAnsi="仿宋" w:eastAsia="仿宋"/>
          <w:sz w:val="32"/>
          <w:szCs w:val="32"/>
        </w:rPr>
      </w:pPr>
      <w:r>
        <w:rPr>
          <w:rFonts w:hint="eastAsia" w:hAnsi="Arial" w:eastAsia="仿宋"/>
          <w:sz w:val="32"/>
          <w:szCs w:val="32"/>
          <w:lang w:val="en-US" w:eastAsia="zh-CN"/>
        </w:rPr>
        <w:t xml:space="preserve"> </w:t>
      </w:r>
      <w:r>
        <w:rPr>
          <w:rFonts w:hAnsi="仿宋" w:eastAsia="仿宋"/>
          <w:sz w:val="32"/>
          <w:szCs w:val="32"/>
        </w:rPr>
        <w:t>平顶山市</w:t>
      </w:r>
      <w:r>
        <w:rPr>
          <w:rFonts w:hint="eastAsia" w:hAnsi="仿宋" w:eastAsia="仿宋"/>
          <w:sz w:val="32"/>
          <w:szCs w:val="32"/>
        </w:rPr>
        <w:t>叶县人民政府</w:t>
      </w:r>
    </w:p>
    <w:p>
      <w:pPr>
        <w:ind w:firstLine="640" w:firstLineChars="200"/>
        <w:jc w:val="center"/>
      </w:pPr>
      <w:r>
        <w:rPr>
          <w:rFonts w:hint="eastAsia" w:hAnsi="仿宋" w:eastAsia="仿宋"/>
          <w:sz w:val="32"/>
          <w:szCs w:val="32"/>
        </w:rPr>
        <w:t xml:space="preserve">                             </w:t>
      </w:r>
      <w:r>
        <w:rPr>
          <w:rFonts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Ansi="仿宋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hAnsi="仿宋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30</w:t>
      </w:r>
      <w:r>
        <w:rPr>
          <w:rFonts w:hAnsi="Arial" w:eastAsia="仿宋"/>
          <w:sz w:val="32"/>
          <w:szCs w:val="32"/>
        </w:rPr>
        <w:t>日</w:t>
      </w:r>
      <w:r>
        <w:rPr>
          <w:rFonts w:hint="eastAsia" w:hAnsi="Arial" w:eastAsia="仿宋"/>
          <w:sz w:val="32"/>
          <w:szCs w:val="32"/>
        </w:rPr>
        <w:tab/>
      </w:r>
      <w:r>
        <w:rPr>
          <w:rFonts w:hint="eastAsia" w:hAnsi="Arial" w:eastAsia="仿宋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23D13"/>
    <w:rsid w:val="00087615"/>
    <w:rsid w:val="00120B9A"/>
    <w:rsid w:val="001406A9"/>
    <w:rsid w:val="00216CE6"/>
    <w:rsid w:val="003760B7"/>
    <w:rsid w:val="00462984"/>
    <w:rsid w:val="00533337"/>
    <w:rsid w:val="00A24A0F"/>
    <w:rsid w:val="00AD16B9"/>
    <w:rsid w:val="00BA1DD1"/>
    <w:rsid w:val="00BC1B5E"/>
    <w:rsid w:val="00F1775E"/>
    <w:rsid w:val="00F50535"/>
    <w:rsid w:val="02646771"/>
    <w:rsid w:val="079114DE"/>
    <w:rsid w:val="099E7065"/>
    <w:rsid w:val="0A7F6F52"/>
    <w:rsid w:val="0BA94C25"/>
    <w:rsid w:val="0BB6551B"/>
    <w:rsid w:val="0FDB5E48"/>
    <w:rsid w:val="107F4F89"/>
    <w:rsid w:val="11FA60DE"/>
    <w:rsid w:val="12212AC7"/>
    <w:rsid w:val="139A0170"/>
    <w:rsid w:val="13C347C2"/>
    <w:rsid w:val="14F15C6B"/>
    <w:rsid w:val="1BD46AC7"/>
    <w:rsid w:val="1CB42A32"/>
    <w:rsid w:val="1D25162B"/>
    <w:rsid w:val="1FE77020"/>
    <w:rsid w:val="20581188"/>
    <w:rsid w:val="22145742"/>
    <w:rsid w:val="2C73778E"/>
    <w:rsid w:val="2CDE143F"/>
    <w:rsid w:val="31D23D13"/>
    <w:rsid w:val="339936B9"/>
    <w:rsid w:val="34367A25"/>
    <w:rsid w:val="367B6362"/>
    <w:rsid w:val="3F7A0BD3"/>
    <w:rsid w:val="405334F2"/>
    <w:rsid w:val="415A35CE"/>
    <w:rsid w:val="415D5F7C"/>
    <w:rsid w:val="42335FB0"/>
    <w:rsid w:val="43DA6786"/>
    <w:rsid w:val="44927A55"/>
    <w:rsid w:val="44A215A7"/>
    <w:rsid w:val="48136BA9"/>
    <w:rsid w:val="4BA37810"/>
    <w:rsid w:val="4EDD4F8A"/>
    <w:rsid w:val="52040821"/>
    <w:rsid w:val="525816E8"/>
    <w:rsid w:val="52D06BA1"/>
    <w:rsid w:val="53725C77"/>
    <w:rsid w:val="57424A34"/>
    <w:rsid w:val="57C02A9B"/>
    <w:rsid w:val="589C1A12"/>
    <w:rsid w:val="5BEE2AD9"/>
    <w:rsid w:val="5EC9561B"/>
    <w:rsid w:val="607B09C1"/>
    <w:rsid w:val="616C4057"/>
    <w:rsid w:val="63D858BD"/>
    <w:rsid w:val="64F24221"/>
    <w:rsid w:val="66253BFB"/>
    <w:rsid w:val="6B0D24B8"/>
    <w:rsid w:val="6B39253C"/>
    <w:rsid w:val="6C382A0A"/>
    <w:rsid w:val="6D535020"/>
    <w:rsid w:val="6EE753B5"/>
    <w:rsid w:val="6F026E3D"/>
    <w:rsid w:val="70365402"/>
    <w:rsid w:val="746177E4"/>
    <w:rsid w:val="771F7B08"/>
    <w:rsid w:val="7B952E56"/>
    <w:rsid w:val="7FD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494</Words>
  <Characters>2817</Characters>
  <Lines>23</Lines>
  <Paragraphs>6</Paragraphs>
  <TotalTime>0</TotalTime>
  <ScaleCrop>false</ScaleCrop>
  <LinksUpToDate>false</LinksUpToDate>
  <CharactersWithSpaces>3305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2020-11-12T03:36:00Z</dcterms:created>
  <dc:creator>HP</dc:creator>
  <cp:lastModifiedBy>XRZ</cp:lastModifiedBy>
  <dcterms:modified xsi:type="dcterms:W3CDTF">2021-12-26T10:44:54Z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